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E3" w:rsidRPr="000F0D62" w:rsidRDefault="00DD29E3" w:rsidP="000F0D6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F0D62">
        <w:rPr>
          <w:rFonts w:ascii="Times New Roman" w:hAnsi="Times New Roman"/>
          <w:sz w:val="32"/>
          <w:szCs w:val="32"/>
        </w:rPr>
        <w:t>Р О С С И Й С К А Я  Ф Е Д Е Р А Ц И Я</w:t>
      </w:r>
    </w:p>
    <w:p w:rsidR="00DD29E3" w:rsidRPr="000F0D62" w:rsidRDefault="00DD29E3" w:rsidP="000F0D6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F0D62">
        <w:rPr>
          <w:rFonts w:ascii="Times New Roman" w:hAnsi="Times New Roman"/>
          <w:sz w:val="32"/>
          <w:szCs w:val="32"/>
        </w:rPr>
        <w:t>Б Е Л Г О Р О Д С К А Я  О Б Л А С Т Ь</w:t>
      </w:r>
    </w:p>
    <w:p w:rsidR="00DD29E3" w:rsidRPr="000F0D62" w:rsidRDefault="00DD29E3" w:rsidP="000F0D6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F0D62">
        <w:rPr>
          <w:rFonts w:ascii="Times New Roman" w:hAnsi="Times New Roman"/>
          <w:sz w:val="32"/>
          <w:szCs w:val="32"/>
        </w:rPr>
        <w:t>МУНИЦИПАЛЬНЫЙ РАЙОН «КОРОЧАНСКИЙ РАЙОН»</w:t>
      </w:r>
    </w:p>
    <w:p w:rsidR="00DD29E3" w:rsidRPr="000F0D62" w:rsidRDefault="00DD29E3" w:rsidP="000F0D6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D29E3" w:rsidRPr="000F0D62" w:rsidRDefault="00DD29E3" w:rsidP="000F0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62">
        <w:rPr>
          <w:rFonts w:ascii="Times New Roman" w:hAnsi="Times New Roman"/>
          <w:sz w:val="28"/>
          <w:szCs w:val="28"/>
        </w:rPr>
        <w:t>ЗЕМСКОЕ СОБРАНИЕ</w:t>
      </w:r>
    </w:p>
    <w:p w:rsidR="00DD29E3" w:rsidRPr="000F0D62" w:rsidRDefault="00DD29E3" w:rsidP="000F0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62">
        <w:rPr>
          <w:rFonts w:ascii="Times New Roman" w:hAnsi="Times New Roman"/>
          <w:sz w:val="28"/>
          <w:szCs w:val="28"/>
        </w:rPr>
        <w:t xml:space="preserve">ПЛОСКОВСКОГО СЕЛЬСКОГО ПОСЕЛЕНИЯ </w:t>
      </w:r>
    </w:p>
    <w:p w:rsidR="00DD29E3" w:rsidRPr="000F0D62" w:rsidRDefault="00DD29E3" w:rsidP="000F0D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9E3" w:rsidRPr="000F0D62" w:rsidRDefault="00DD29E3" w:rsidP="000F0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D62">
        <w:rPr>
          <w:rFonts w:ascii="Times New Roman" w:hAnsi="Times New Roman"/>
          <w:b/>
          <w:sz w:val="28"/>
          <w:szCs w:val="28"/>
        </w:rPr>
        <w:t xml:space="preserve">Р Е Ш Е Н И 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DD29E3" w:rsidRPr="000F0D62" w:rsidRDefault="00DD29E3" w:rsidP="000F0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9E3" w:rsidRPr="000F0D62" w:rsidRDefault="00DD29E3" w:rsidP="000F0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9E3" w:rsidRPr="000F0D62" w:rsidRDefault="00DD29E3" w:rsidP="000F0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9E3" w:rsidRPr="000F0D62" w:rsidRDefault="00DD29E3" w:rsidP="000F0D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ноября</w:t>
      </w:r>
      <w:r w:rsidRPr="000F0D62">
        <w:rPr>
          <w:rFonts w:ascii="Times New Roman" w:hAnsi="Times New Roman"/>
          <w:sz w:val="28"/>
          <w:szCs w:val="28"/>
        </w:rPr>
        <w:t xml:space="preserve"> 2016 года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№ 64</w:t>
      </w:r>
    </w:p>
    <w:p w:rsidR="00DD29E3" w:rsidRDefault="00DD29E3" w:rsidP="000F0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9E3" w:rsidRDefault="00DD29E3" w:rsidP="000F0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9E3" w:rsidRPr="000F0D62" w:rsidRDefault="00DD29E3" w:rsidP="000F0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9E3" w:rsidRPr="000F0D62" w:rsidRDefault="00DD29E3" w:rsidP="003363D2">
      <w:pPr>
        <w:spacing w:after="0" w:line="240" w:lineRule="auto"/>
        <w:ind w:right="3775"/>
        <w:jc w:val="both"/>
        <w:rPr>
          <w:rFonts w:ascii="Times New Roman" w:hAnsi="Times New Roman"/>
          <w:b/>
          <w:sz w:val="28"/>
          <w:szCs w:val="28"/>
        </w:rPr>
      </w:pPr>
      <w:r w:rsidRPr="000F0D62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0D62">
        <w:rPr>
          <w:rFonts w:ascii="Times New Roman" w:hAnsi="Times New Roman"/>
          <w:b/>
          <w:sz w:val="28"/>
          <w:szCs w:val="28"/>
        </w:rPr>
        <w:t>земского собрания Плосковского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0D62">
        <w:rPr>
          <w:rFonts w:ascii="Times New Roman" w:hAnsi="Times New Roman"/>
          <w:b/>
          <w:sz w:val="28"/>
          <w:szCs w:val="28"/>
        </w:rPr>
        <w:t xml:space="preserve">сельского поселения от </w:t>
      </w:r>
      <w:r>
        <w:rPr>
          <w:rFonts w:ascii="Times New Roman" w:hAnsi="Times New Roman"/>
          <w:b/>
          <w:sz w:val="28"/>
          <w:szCs w:val="28"/>
        </w:rPr>
        <w:t>8 сентября</w:t>
      </w:r>
      <w:r w:rsidRPr="000F0D62">
        <w:rPr>
          <w:rFonts w:ascii="Times New Roman" w:hAnsi="Times New Roman"/>
          <w:b/>
          <w:sz w:val="28"/>
          <w:szCs w:val="28"/>
        </w:rPr>
        <w:t xml:space="preserve"> 2015 года № </w:t>
      </w:r>
      <w:r>
        <w:rPr>
          <w:rFonts w:ascii="Times New Roman" w:hAnsi="Times New Roman"/>
          <w:b/>
          <w:sz w:val="28"/>
          <w:szCs w:val="28"/>
        </w:rPr>
        <w:t>26 «Об установлении земельного налога»</w:t>
      </w:r>
    </w:p>
    <w:p w:rsidR="00DD29E3" w:rsidRPr="000F0D62" w:rsidRDefault="00DD29E3" w:rsidP="000F0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9E3" w:rsidRDefault="00DD29E3" w:rsidP="000F0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9E3" w:rsidRPr="000F0D62" w:rsidRDefault="00DD29E3" w:rsidP="000F0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9E3" w:rsidRDefault="00DD29E3" w:rsidP="000F0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2">
        <w:rPr>
          <w:rFonts w:ascii="Times New Roman" w:hAnsi="Times New Roman"/>
          <w:sz w:val="28"/>
          <w:szCs w:val="28"/>
        </w:rPr>
        <w:tab/>
        <w:t>В соответствии с федеральным законом от 29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0F0D62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>года                №</w:t>
      </w:r>
      <w:r w:rsidRPr="000F0D62">
        <w:rPr>
          <w:rFonts w:ascii="Times New Roman" w:hAnsi="Times New Roman"/>
          <w:sz w:val="28"/>
          <w:szCs w:val="28"/>
        </w:rPr>
        <w:t>396-ФЗ «О внесении изменений в часть вторую Налогового кодекса Российск</w:t>
      </w:r>
      <w:r>
        <w:rPr>
          <w:rFonts w:ascii="Times New Roman" w:hAnsi="Times New Roman"/>
          <w:sz w:val="28"/>
          <w:szCs w:val="28"/>
        </w:rPr>
        <w:t>ой Федерации» внести в решение з</w:t>
      </w:r>
      <w:r w:rsidRPr="000F0D62">
        <w:rPr>
          <w:rFonts w:ascii="Times New Roman" w:hAnsi="Times New Roman"/>
          <w:sz w:val="28"/>
          <w:szCs w:val="28"/>
        </w:rPr>
        <w:t xml:space="preserve">емского собрания </w:t>
      </w:r>
      <w:r>
        <w:rPr>
          <w:rFonts w:ascii="Times New Roman" w:hAnsi="Times New Roman"/>
          <w:sz w:val="28"/>
          <w:szCs w:val="28"/>
        </w:rPr>
        <w:t xml:space="preserve">Плосковского </w:t>
      </w:r>
      <w:r w:rsidRPr="000F0D62">
        <w:rPr>
          <w:rFonts w:ascii="Times New Roman" w:hAnsi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/>
          <w:sz w:val="28"/>
          <w:szCs w:val="28"/>
        </w:rPr>
        <w:t>8 сентября 2015</w:t>
      </w:r>
      <w:r w:rsidRPr="000F0D6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26</w:t>
      </w:r>
      <w:r w:rsidRPr="000F0D62">
        <w:rPr>
          <w:rFonts w:ascii="Times New Roman" w:hAnsi="Times New Roman"/>
          <w:sz w:val="28"/>
          <w:szCs w:val="28"/>
        </w:rPr>
        <w:t xml:space="preserve"> «Об установлении земельного налога» следующие изменения:</w:t>
      </w:r>
    </w:p>
    <w:p w:rsidR="00DD29E3" w:rsidRDefault="00DD29E3" w:rsidP="000F0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0F0D62">
        <w:rPr>
          <w:rFonts w:ascii="Times New Roman" w:hAnsi="Times New Roman"/>
          <w:sz w:val="28"/>
          <w:szCs w:val="28"/>
        </w:rPr>
        <w:t xml:space="preserve">1.  Абзацы 2 и 3 пункта 6 решения </w:t>
      </w:r>
      <w:bookmarkStart w:id="0" w:name="_GoBack"/>
      <w:bookmarkEnd w:id="0"/>
      <w:r w:rsidRPr="000F0D62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D29E3" w:rsidRPr="000F0D62" w:rsidRDefault="00DD29E3" w:rsidP="00CC73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0D62">
        <w:rPr>
          <w:rFonts w:ascii="Times New Roman" w:hAnsi="Times New Roman"/>
          <w:sz w:val="28"/>
          <w:szCs w:val="28"/>
        </w:rPr>
        <w:t>«К налогоплательщикам – физическим лицам, применяются положения статей 391 и 396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0F0D62">
        <w:rPr>
          <w:rFonts w:ascii="Times New Roman" w:hAnsi="Times New Roman"/>
          <w:sz w:val="28"/>
          <w:szCs w:val="28"/>
        </w:rPr>
        <w:t>».</w:t>
      </w:r>
    </w:p>
    <w:p w:rsidR="00DD29E3" w:rsidRPr="000F0D62" w:rsidRDefault="00DD29E3" w:rsidP="000F0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2">
        <w:rPr>
          <w:rFonts w:ascii="Times New Roman" w:hAnsi="Times New Roman"/>
          <w:sz w:val="28"/>
          <w:szCs w:val="28"/>
        </w:rPr>
        <w:tab/>
        <w:t>2. Настоящее решение опубликовать в районной газете «Ясный ключ».</w:t>
      </w:r>
    </w:p>
    <w:p w:rsidR="00DD29E3" w:rsidRPr="000F0D62" w:rsidRDefault="00DD29E3" w:rsidP="000F0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2"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официального опубликования.</w:t>
      </w:r>
    </w:p>
    <w:p w:rsidR="00DD29E3" w:rsidRPr="000F0D62" w:rsidRDefault="00DD29E3" w:rsidP="00BF4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9E3" w:rsidRPr="000F0D62" w:rsidRDefault="00DD29E3" w:rsidP="00BF4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9E3" w:rsidRPr="000F0D62" w:rsidRDefault="00DD29E3" w:rsidP="00BF4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9E3" w:rsidRPr="000F0D62" w:rsidRDefault="00DD29E3" w:rsidP="00BF49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0D62">
        <w:rPr>
          <w:rFonts w:ascii="Times New Roman" w:hAnsi="Times New Roman"/>
          <w:b/>
          <w:sz w:val="28"/>
          <w:szCs w:val="28"/>
        </w:rPr>
        <w:t>Глава Плосковского</w:t>
      </w:r>
    </w:p>
    <w:p w:rsidR="00DD29E3" w:rsidRPr="00C70E78" w:rsidRDefault="00DD29E3" w:rsidP="00C70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0D62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Т.Г. Атоманенко</w:t>
      </w:r>
    </w:p>
    <w:sectPr w:rsidR="00DD29E3" w:rsidRPr="00C70E78" w:rsidSect="0011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14B8"/>
    <w:multiLevelType w:val="hybridMultilevel"/>
    <w:tmpl w:val="FC2E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324"/>
    <w:rsid w:val="000F0D62"/>
    <w:rsid w:val="00110F82"/>
    <w:rsid w:val="003363D2"/>
    <w:rsid w:val="003E2324"/>
    <w:rsid w:val="005A0594"/>
    <w:rsid w:val="0062059C"/>
    <w:rsid w:val="006C34C7"/>
    <w:rsid w:val="007907DE"/>
    <w:rsid w:val="009D0BCA"/>
    <w:rsid w:val="00B4505A"/>
    <w:rsid w:val="00BF4989"/>
    <w:rsid w:val="00C52D3E"/>
    <w:rsid w:val="00C70E78"/>
    <w:rsid w:val="00CA2FF2"/>
    <w:rsid w:val="00CC73C4"/>
    <w:rsid w:val="00DD0D4D"/>
    <w:rsid w:val="00DD29E3"/>
    <w:rsid w:val="00E85824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49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D0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6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182</Words>
  <Characters>1039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2016-11-02T04:47:00Z</cp:lastPrinted>
  <dcterms:created xsi:type="dcterms:W3CDTF">2016-10-26T12:03:00Z</dcterms:created>
  <dcterms:modified xsi:type="dcterms:W3CDTF">2016-11-02T04:47:00Z</dcterms:modified>
</cp:coreProperties>
</file>